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78" w:rsidRPr="006E2707" w:rsidRDefault="009031E5" w:rsidP="00D542D0">
      <w:pPr>
        <w:jc w:val="right"/>
        <w:rPr>
          <w:szCs w:val="30"/>
        </w:rPr>
      </w:pPr>
      <w:bookmarkStart w:id="0" w:name="_GoBack"/>
      <w:bookmarkEnd w:id="0"/>
      <w:r>
        <w:rPr>
          <w:noProof/>
          <w:szCs w:val="30"/>
        </w:rPr>
        <w:pict>
          <v:rect id="Rectangle 5" o:spid="_x0000_s1026" style="position:absolute;left:0;text-align:left;margin-left:230.7pt;margin-top:-39.5pt;width:27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" strokecolor="white [3212]"/>
        </w:pict>
      </w:r>
      <w:r w:rsidR="006E2707" w:rsidRPr="006E2707">
        <w:rPr>
          <w:szCs w:val="30"/>
        </w:rPr>
        <w:t>Приложение</w:t>
      </w:r>
    </w:p>
    <w:p w:rsidR="001F3DD7" w:rsidRPr="001F3DD7" w:rsidRDefault="009031E5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position:absolute;left:0;text-align:left;margin-left:-2.85pt;margin-top:-.75pt;width:487.85pt;height:62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Декрет № 3 «О содействии занятости населения»: </w:t>
                  </w:r>
                </w:p>
                <w:p w:rsidR="001F3DD7" w:rsidRPr="00CC225C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как подтвердить, что гражданин работает или учится за границей</w:t>
                  </w:r>
                </w:p>
              </w:txbxContent>
            </v:textbox>
          </v:shape>
        </w:pic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9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090FBB">
        <w:rPr>
          <w:color w:val="000000"/>
          <w:szCs w:val="30"/>
        </w:rPr>
        <w:t xml:space="preserve"> (Российская Федерация, Республика Армения, Республика </w:t>
      </w:r>
      <w:r w:rsidR="00090FBB" w:rsidRPr="00090FBB">
        <w:rPr>
          <w:szCs w:val="30"/>
        </w:rPr>
        <w:t xml:space="preserve">Казахстан, </w:t>
      </w:r>
      <w:r w:rsidR="00090FBB" w:rsidRPr="00090FBB">
        <w:t>Кыргызская Республика</w:t>
      </w:r>
      <w:r w:rsidR="00090FBB">
        <w:t>)</w:t>
      </w:r>
      <w:r w:rsidR="00090FBB">
        <w:rPr>
          <w:color w:val="000000"/>
          <w:szCs w:val="30"/>
        </w:rPr>
        <w:t xml:space="preserve"> 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D10D32" w:rsidRPr="00D10D32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</w:t>
      </w:r>
      <w:r w:rsidR="00D10D32">
        <w:rPr>
          <w:bCs/>
          <w:szCs w:val="30"/>
        </w:rPr>
        <w:t>;</w:t>
      </w:r>
      <w:r w:rsidRPr="00521A5B">
        <w:rPr>
          <w:bCs/>
          <w:szCs w:val="30"/>
        </w:rPr>
        <w:t xml:space="preserve"> 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lastRenderedPageBreak/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апостилем;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9031E5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lastRenderedPageBreak/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090FBB" w:rsidRPr="006E2707" w:rsidRDefault="00090FBB" w:rsidP="00090FBB">
      <w:pPr>
        <w:jc w:val="both"/>
        <w:rPr>
          <w:szCs w:val="30"/>
        </w:rPr>
      </w:pPr>
    </w:p>
    <w:sectPr w:rsidR="00090FBB" w:rsidRPr="006E2707" w:rsidSect="00C104DF">
      <w:headerReference w:type="default" r:id="rId12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E5" w:rsidRDefault="009031E5" w:rsidP="0070227E">
      <w:r>
        <w:separator/>
      </w:r>
    </w:p>
  </w:endnote>
  <w:endnote w:type="continuationSeparator" w:id="0">
    <w:p w:rsidR="009031E5" w:rsidRDefault="009031E5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E5" w:rsidRDefault="009031E5" w:rsidP="0070227E">
      <w:r>
        <w:separator/>
      </w:r>
    </w:p>
  </w:footnote>
  <w:footnote w:type="continuationSeparator" w:id="0">
    <w:p w:rsidR="009031E5" w:rsidRDefault="009031E5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5B2566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304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0FBB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42FC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1E5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0D32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CA323DA2207200995754E2758D689468DB2B3BFD52DB3C2BEBA1CCA19DA37E2472EBCF9336E6EED65F8874CCJBI1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41F6-511A-432C-BA1B-120F8406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RePack by Diakov</cp:lastModifiedBy>
  <cp:revision>2</cp:revision>
  <cp:lastPrinted>2024-11-06T08:05:00Z</cp:lastPrinted>
  <dcterms:created xsi:type="dcterms:W3CDTF">2025-09-18T12:51:00Z</dcterms:created>
  <dcterms:modified xsi:type="dcterms:W3CDTF">2025-09-18T12:51:00Z</dcterms:modified>
</cp:coreProperties>
</file>